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2D5B6" w14:textId="77777777" w:rsidR="00A717CF" w:rsidRPr="00C062A4" w:rsidRDefault="00A717CF"/>
    <w:p w14:paraId="412D7139" w14:textId="7C4249B9" w:rsidR="008A27B2" w:rsidRDefault="00AD4D7A" w:rsidP="008A27B2">
      <w:pPr>
        <w:jc w:val="center"/>
        <w:rPr>
          <w:rFonts w:ascii="Arial" w:hAnsi="Arial" w:cs="Arial"/>
          <w:b/>
          <w:sz w:val="40"/>
          <w:szCs w:val="40"/>
        </w:rPr>
      </w:pPr>
      <w:bookmarkStart w:id="0" w:name="OLE_LINK1"/>
      <w:bookmarkStart w:id="1" w:name="OLE_LINK2"/>
      <w:r>
        <w:rPr>
          <w:rFonts w:ascii="Arial" w:hAnsi="Arial" w:cs="Arial"/>
          <w:b/>
          <w:sz w:val="40"/>
          <w:szCs w:val="40"/>
        </w:rPr>
        <w:t xml:space="preserve">Žádost o </w:t>
      </w:r>
      <w:r w:rsidR="00B102A7">
        <w:rPr>
          <w:rFonts w:ascii="Arial" w:hAnsi="Arial" w:cs="Arial"/>
          <w:b/>
          <w:sz w:val="40"/>
          <w:szCs w:val="40"/>
        </w:rPr>
        <w:t>nahrazení profilové maturitní zkoušky z </w:t>
      </w:r>
      <w:r w:rsidR="009E404E">
        <w:rPr>
          <w:rFonts w:ascii="Arial" w:hAnsi="Arial" w:cs="Arial"/>
          <w:b/>
          <w:sz w:val="40"/>
          <w:szCs w:val="40"/>
        </w:rPr>
        <w:t>cizího</w:t>
      </w:r>
      <w:r w:rsidR="00B102A7">
        <w:rPr>
          <w:rFonts w:ascii="Arial" w:hAnsi="Arial" w:cs="Arial"/>
          <w:b/>
          <w:sz w:val="40"/>
          <w:szCs w:val="40"/>
        </w:rPr>
        <w:t xml:space="preserve"> jazyka </w:t>
      </w:r>
      <w:r w:rsidR="00450C1E">
        <w:rPr>
          <w:rFonts w:ascii="Arial" w:hAnsi="Arial" w:cs="Arial"/>
          <w:b/>
          <w:sz w:val="40"/>
          <w:szCs w:val="40"/>
        </w:rPr>
        <w:t>výsledkem standardizované zkoušky (jazykovým certifikátem)</w:t>
      </w:r>
    </w:p>
    <w:p w14:paraId="075D63D7" w14:textId="77777777" w:rsidR="00AD4D7A" w:rsidRPr="00C062A4" w:rsidRDefault="00AD4D7A" w:rsidP="00C062A4">
      <w:pPr>
        <w:spacing w:after="240"/>
        <w:jc w:val="both"/>
      </w:pPr>
    </w:p>
    <w:p w14:paraId="5236F363" w14:textId="77777777" w:rsidR="00BB0140" w:rsidRDefault="00BB0140" w:rsidP="00BB0140">
      <w:pPr>
        <w:pStyle w:val="Default"/>
      </w:pPr>
    </w:p>
    <w:p w14:paraId="2D92CC5E" w14:textId="77702758" w:rsidR="00BB0140" w:rsidRPr="002B69CF" w:rsidRDefault="00BB0140" w:rsidP="002B69CF">
      <w:pPr>
        <w:jc w:val="both"/>
        <w:rPr>
          <w:b/>
          <w:bCs/>
        </w:rPr>
      </w:pPr>
      <w:r w:rsidRPr="00AA3485">
        <w:t xml:space="preserve">Na základě § 81, odst. 7 zákona č. 561/2004 Sb., o předškolním, základním, středním, vyšším odborném a jiném vzdělávání (školský zákon), ve znění pozdějších předpisů a § 19a vyhlášky č. 177/2009 Sb., o bližších podmínkách ukončování vzdělávání ve středních školách maturitní zkouškou, ve znění pozdějších předpisů, </w:t>
      </w:r>
      <w:r w:rsidRPr="002B69CF">
        <w:rPr>
          <w:b/>
          <w:bCs/>
        </w:rPr>
        <w:t xml:space="preserve">žádám o nahrazení zkoušky z </w:t>
      </w:r>
      <w:r w:rsidR="000E2D1C" w:rsidRPr="002B69CF">
        <w:rPr>
          <w:b/>
          <w:bCs/>
        </w:rPr>
        <w:t>cizího</w:t>
      </w:r>
      <w:r w:rsidRPr="002B69CF">
        <w:rPr>
          <w:b/>
          <w:bCs/>
        </w:rPr>
        <w:t xml:space="preserve"> jazyka v profilové části maturitní zkoušky výsledkem standardizované zkoušky</w:t>
      </w:r>
      <w:r w:rsidR="000E2D1C" w:rsidRPr="002B69CF">
        <w:rPr>
          <w:b/>
          <w:bCs/>
        </w:rPr>
        <w:t>.</w:t>
      </w:r>
      <w:r w:rsidRPr="002B69CF">
        <w:rPr>
          <w:b/>
          <w:bCs/>
        </w:rPr>
        <w:t xml:space="preserve"> </w:t>
      </w:r>
    </w:p>
    <w:p w14:paraId="0D696F26" w14:textId="77777777" w:rsidR="00BB0140" w:rsidRDefault="00BB0140" w:rsidP="00C062A4">
      <w:pPr>
        <w:spacing w:after="240"/>
        <w:jc w:val="both"/>
      </w:pPr>
    </w:p>
    <w:bookmarkEnd w:id="0"/>
    <w:bookmarkEnd w:id="1"/>
    <w:p w14:paraId="16D36179" w14:textId="77777777" w:rsidR="00875EFA" w:rsidRPr="00C062A4" w:rsidRDefault="00875EFA" w:rsidP="00FB43EB"/>
    <w:p w14:paraId="464F0FBC" w14:textId="77777777" w:rsidR="008A27B2" w:rsidRPr="00C062A4" w:rsidRDefault="00353445" w:rsidP="00FB43EB">
      <w:pPr>
        <w:tabs>
          <w:tab w:val="left" w:leader="dot" w:pos="5954"/>
          <w:tab w:val="left" w:pos="6237"/>
          <w:tab w:val="left" w:leader="dot" w:pos="10204"/>
        </w:tabs>
        <w:spacing w:after="480"/>
      </w:pPr>
      <w:r w:rsidRPr="00C062A4">
        <w:t>Jméno žáka:</w:t>
      </w:r>
      <w:r w:rsidR="00FB43EB" w:rsidRPr="00C062A4">
        <w:t> </w:t>
      </w:r>
      <w:r w:rsidRPr="00C062A4">
        <w:tab/>
      </w:r>
      <w:r w:rsidRPr="00C062A4">
        <w:tab/>
      </w:r>
      <w:r w:rsidR="00875EFA" w:rsidRPr="00C062A4">
        <w:t>Třída</w:t>
      </w:r>
      <w:r w:rsidRPr="00C062A4">
        <w:t>:</w:t>
      </w:r>
      <w:r w:rsidR="00FB43EB" w:rsidRPr="00C062A4">
        <w:t> </w:t>
      </w:r>
      <w:r w:rsidRPr="00C062A4">
        <w:tab/>
      </w:r>
    </w:p>
    <w:p w14:paraId="621B82A6" w14:textId="77777777" w:rsidR="008A27B2" w:rsidRPr="00C062A4" w:rsidRDefault="00AD4D7A" w:rsidP="00FB43EB">
      <w:pPr>
        <w:tabs>
          <w:tab w:val="left" w:leader="dot" w:pos="5954"/>
          <w:tab w:val="left" w:pos="6237"/>
          <w:tab w:val="left" w:leader="dot" w:pos="10204"/>
        </w:tabs>
        <w:spacing w:after="480"/>
      </w:pPr>
      <w:r w:rsidRPr="00C062A4">
        <w:t>Studijní obor</w:t>
      </w:r>
      <w:r w:rsidR="00353445" w:rsidRPr="00C062A4">
        <w:t>:</w:t>
      </w:r>
      <w:r w:rsidR="00FB43EB" w:rsidRPr="00C062A4">
        <w:t> </w:t>
      </w:r>
      <w:r w:rsidR="00606B72" w:rsidRPr="00C062A4">
        <w:tab/>
      </w:r>
      <w:r w:rsidR="00353445" w:rsidRPr="00C062A4">
        <w:tab/>
        <w:t>Školní rok:</w:t>
      </w:r>
      <w:r w:rsidR="00FB43EB" w:rsidRPr="00C062A4">
        <w:t> </w:t>
      </w:r>
      <w:r w:rsidR="00606B72" w:rsidRPr="00C062A4">
        <w:tab/>
      </w:r>
    </w:p>
    <w:p w14:paraId="547014F6" w14:textId="778412C7" w:rsidR="00AD4D7A" w:rsidRPr="00C062A4" w:rsidRDefault="009E404E" w:rsidP="00FB43EB">
      <w:pPr>
        <w:tabs>
          <w:tab w:val="left" w:leader="dot" w:pos="5954"/>
          <w:tab w:val="left" w:pos="6237"/>
          <w:tab w:val="left" w:leader="dot" w:pos="10204"/>
        </w:tabs>
        <w:spacing w:after="480"/>
      </w:pPr>
      <w:r>
        <w:t>Cizí jazyk: ……………………………………………………</w:t>
      </w:r>
    </w:p>
    <w:p w14:paraId="196EF620" w14:textId="77777777" w:rsidR="009E404E" w:rsidRDefault="009E404E" w:rsidP="0024709A">
      <w:pPr>
        <w:tabs>
          <w:tab w:val="left" w:leader="dot" w:pos="10204"/>
        </w:tabs>
        <w:spacing w:after="480"/>
      </w:pPr>
    </w:p>
    <w:p w14:paraId="6AE10877" w14:textId="2390DF00" w:rsidR="00AD4D7A" w:rsidRPr="00C062A4" w:rsidRDefault="000E2D1C" w:rsidP="0024709A">
      <w:pPr>
        <w:tabs>
          <w:tab w:val="left" w:leader="dot" w:pos="10204"/>
        </w:tabs>
        <w:spacing w:after="480"/>
      </w:pPr>
      <w:r>
        <w:t>Název zkoušky</w:t>
      </w:r>
      <w:r w:rsidR="00D36404" w:rsidRPr="00C062A4">
        <w:t>:</w:t>
      </w:r>
      <w:r w:rsidR="00F573BF">
        <w:t> </w:t>
      </w:r>
      <w:r w:rsidR="00D36404" w:rsidRPr="00C062A4">
        <w:tab/>
      </w:r>
    </w:p>
    <w:p w14:paraId="0E2A2136" w14:textId="57983644" w:rsidR="00D36404" w:rsidRPr="00C062A4" w:rsidRDefault="002B69CF" w:rsidP="000E2D1C">
      <w:pPr>
        <w:tabs>
          <w:tab w:val="left" w:leader="dot" w:pos="5954"/>
          <w:tab w:val="left" w:pos="6237"/>
          <w:tab w:val="left" w:leader="dot" w:pos="10204"/>
        </w:tabs>
        <w:spacing w:after="480"/>
      </w:pPr>
      <w:r>
        <w:t>Ú</w:t>
      </w:r>
      <w:r w:rsidR="000E2D1C">
        <w:t>roveň dle SERR</w:t>
      </w:r>
      <w:r w:rsidR="0084623B">
        <w:t xml:space="preserve"> (</w:t>
      </w:r>
      <w:r w:rsidR="000E2D1C">
        <w:t>CEF</w:t>
      </w:r>
      <w:r w:rsidR="0084623B">
        <w:t>R)</w:t>
      </w:r>
      <w:r w:rsidR="000E2D1C">
        <w:t xml:space="preserve">: </w:t>
      </w:r>
      <w:r w:rsidR="00D36404" w:rsidRPr="00C062A4">
        <w:tab/>
      </w:r>
      <w:r w:rsidR="00A45CFC">
        <w:t xml:space="preserve"> </w:t>
      </w:r>
      <w:r w:rsidR="00D36404" w:rsidRPr="00C062A4">
        <w:t>Datum vydání</w:t>
      </w:r>
      <w:r w:rsidR="00AA3485">
        <w:t xml:space="preserve"> certifikátu</w:t>
      </w:r>
      <w:r w:rsidR="00D36404" w:rsidRPr="00C062A4">
        <w:t>:</w:t>
      </w:r>
      <w:r w:rsidR="00F573BF">
        <w:t> </w:t>
      </w:r>
      <w:r w:rsidR="00D36404" w:rsidRPr="00C062A4">
        <w:tab/>
      </w:r>
    </w:p>
    <w:p w14:paraId="63AF0A2B" w14:textId="0566B1C3" w:rsidR="00AD4D7A" w:rsidRDefault="007A574E" w:rsidP="007A574E">
      <w:pPr>
        <w:tabs>
          <w:tab w:val="left" w:leader="dot" w:pos="5954"/>
          <w:tab w:val="left" w:pos="6237"/>
          <w:tab w:val="left" w:leader="dot" w:pos="10204"/>
        </w:tabs>
        <w:spacing w:after="480"/>
        <w:jc w:val="both"/>
      </w:pPr>
      <w:r w:rsidRPr="00C062A4">
        <w:t xml:space="preserve">Přílohou této žádosti je </w:t>
      </w:r>
      <w:r w:rsidR="00B102A7">
        <w:t xml:space="preserve">úředně </w:t>
      </w:r>
      <w:r w:rsidRPr="00C062A4">
        <w:t xml:space="preserve">ověřená kopie vydaného znalostního certifikátu. V případě, že žák nebude konat písemnou a ústní část profilové maturitní zkoušky </w:t>
      </w:r>
      <w:r w:rsidR="00B102A7">
        <w:t>z</w:t>
      </w:r>
      <w:r w:rsidRPr="00C062A4">
        <w:t xml:space="preserve"> </w:t>
      </w:r>
      <w:r w:rsidR="009E404E">
        <w:t>cizího</w:t>
      </w:r>
      <w:r w:rsidRPr="00C062A4">
        <w:t xml:space="preserve"> jazyka, bude mít na maturitním vysvědčení u tohoto předmětu uvedeno „</w:t>
      </w:r>
      <w:r w:rsidR="00315D7C" w:rsidRPr="00C062A4">
        <w:t>nahrazeno</w:t>
      </w:r>
      <w:r w:rsidRPr="00C062A4">
        <w:t xml:space="preserve">“ a průměr známek na maturitním vysvědčení se vypočítává bez hodnocení </w:t>
      </w:r>
      <w:r w:rsidR="008869AF">
        <w:t>tohoto předmětu</w:t>
      </w:r>
      <w:r w:rsidRPr="00C062A4">
        <w:t>.</w:t>
      </w:r>
    </w:p>
    <w:p w14:paraId="4D2603B7" w14:textId="048A7083" w:rsidR="00AD4D7A" w:rsidRDefault="00AD4D7A" w:rsidP="00FB43EB">
      <w:pPr>
        <w:tabs>
          <w:tab w:val="left" w:leader="dot" w:pos="5954"/>
          <w:tab w:val="left" w:pos="6237"/>
          <w:tab w:val="left" w:leader="dot" w:pos="10204"/>
        </w:tabs>
        <w:spacing w:after="480"/>
      </w:pPr>
    </w:p>
    <w:p w14:paraId="4E0B0477" w14:textId="77777777" w:rsidR="00B779EE" w:rsidRPr="00C062A4" w:rsidRDefault="00B779EE" w:rsidP="00FB43EB">
      <w:pPr>
        <w:tabs>
          <w:tab w:val="left" w:leader="dot" w:pos="5954"/>
          <w:tab w:val="left" w:pos="6237"/>
          <w:tab w:val="left" w:leader="dot" w:pos="10204"/>
        </w:tabs>
        <w:spacing w:after="480"/>
      </w:pPr>
    </w:p>
    <w:p w14:paraId="46695E98" w14:textId="5FA7E107" w:rsidR="00875EFA" w:rsidRPr="00C062A4" w:rsidRDefault="008869AF" w:rsidP="00FB43EB">
      <w:pPr>
        <w:tabs>
          <w:tab w:val="left" w:leader="dot" w:pos="5954"/>
          <w:tab w:val="left" w:pos="6237"/>
          <w:tab w:val="left" w:leader="dot" w:pos="10204"/>
        </w:tabs>
        <w:spacing w:after="480"/>
      </w:pPr>
      <w:r>
        <w:t>V Praze dne</w:t>
      </w:r>
      <w:r w:rsidR="00875EFA" w:rsidRPr="00C062A4">
        <w:t>:</w:t>
      </w:r>
      <w:r w:rsidR="00FB43EB" w:rsidRPr="00C062A4">
        <w:t> </w:t>
      </w:r>
      <w:r w:rsidR="00875EFA" w:rsidRPr="00C062A4">
        <w:tab/>
      </w:r>
      <w:r w:rsidR="00875EFA" w:rsidRPr="00C062A4">
        <w:tab/>
      </w:r>
      <w:r w:rsidR="00D36404" w:rsidRPr="00C062A4">
        <w:t>Podpis</w:t>
      </w:r>
      <w:r w:rsidR="00875EFA" w:rsidRPr="00C062A4">
        <w:t>:</w:t>
      </w:r>
      <w:r w:rsidR="00FB43EB" w:rsidRPr="00C062A4">
        <w:t> </w:t>
      </w:r>
      <w:r w:rsidR="00875EFA" w:rsidRPr="00C062A4">
        <w:tab/>
      </w:r>
    </w:p>
    <w:sectPr w:rsidR="00875EFA" w:rsidRPr="00C062A4" w:rsidSect="00FB43EB">
      <w:headerReference w:type="default" r:id="rId6"/>
      <w:pgSz w:w="11906" w:h="16838"/>
      <w:pgMar w:top="1418" w:right="851" w:bottom="851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73745" w14:textId="77777777" w:rsidR="00A31433" w:rsidRDefault="00A31433">
      <w:r>
        <w:separator/>
      </w:r>
    </w:p>
  </w:endnote>
  <w:endnote w:type="continuationSeparator" w:id="0">
    <w:p w14:paraId="3E7F2CBC" w14:textId="77777777" w:rsidR="00A31433" w:rsidRDefault="00A31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A6F6B" w14:textId="77777777" w:rsidR="00A31433" w:rsidRDefault="00A31433">
      <w:r>
        <w:separator/>
      </w:r>
    </w:p>
  </w:footnote>
  <w:footnote w:type="continuationSeparator" w:id="0">
    <w:p w14:paraId="031E822D" w14:textId="77777777" w:rsidR="00A31433" w:rsidRDefault="00A31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06"/>
      <w:gridCol w:w="8375"/>
    </w:tblGrid>
    <w:tr w:rsidR="00AD4D7A" w14:paraId="025E5ADD" w14:textId="77777777" w:rsidTr="00FB43EB">
      <w:tc>
        <w:tcPr>
          <w:tcW w:w="1406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71155531" w14:textId="77777777" w:rsidR="00AD4D7A" w:rsidRDefault="00AD4D7A" w:rsidP="00ED20BD">
          <w:pPr>
            <w:rPr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0C77699B" wp14:editId="5C1B0A05">
                <wp:extent cx="755650" cy="540385"/>
                <wp:effectExtent l="0" t="0" r="0" b="0"/>
                <wp:docPr id="6" name="Obráze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75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5A723E52" w14:textId="77777777" w:rsidR="00AD4D7A" w:rsidRPr="008869AF" w:rsidRDefault="00AD4D7A" w:rsidP="00ED20BD">
          <w:pPr>
            <w:jc w:val="center"/>
            <w:rPr>
              <w:bCs/>
            </w:rPr>
          </w:pPr>
          <w:r w:rsidRPr="008869AF">
            <w:rPr>
              <w:bCs/>
            </w:rPr>
            <w:t>Vyšší odborná škola ekonomických studií,</w:t>
          </w:r>
          <w:r w:rsidR="00903F3F" w:rsidRPr="008869AF">
            <w:rPr>
              <w:bCs/>
            </w:rPr>
            <w:t xml:space="preserve"> Gymnázium,</w:t>
          </w:r>
        </w:p>
        <w:p w14:paraId="6BCDC400" w14:textId="77777777" w:rsidR="00AD4D7A" w:rsidRPr="008869AF" w:rsidRDefault="00AD4D7A" w:rsidP="00ED20BD">
          <w:pPr>
            <w:jc w:val="center"/>
            <w:rPr>
              <w:bCs/>
            </w:rPr>
          </w:pPr>
          <w:r w:rsidRPr="008869AF">
            <w:rPr>
              <w:bCs/>
            </w:rPr>
            <w:t>Střední průmyslová škola potravinářských technologií</w:t>
          </w:r>
        </w:p>
        <w:p w14:paraId="4FE529A3" w14:textId="77777777" w:rsidR="00AD4D7A" w:rsidRPr="008869AF" w:rsidRDefault="00AD4D7A" w:rsidP="00ED20BD">
          <w:pPr>
            <w:jc w:val="center"/>
            <w:rPr>
              <w:bCs/>
            </w:rPr>
          </w:pPr>
          <w:r w:rsidRPr="008869AF">
            <w:rPr>
              <w:bCs/>
            </w:rPr>
            <w:t>a Střední odborná škola přírodovědná a veterinární,</w:t>
          </w:r>
        </w:p>
        <w:p w14:paraId="257B32F3" w14:textId="77777777" w:rsidR="00AD4D7A" w:rsidRDefault="00AD4D7A" w:rsidP="00ED20BD">
          <w:pPr>
            <w:spacing w:after="120"/>
            <w:jc w:val="center"/>
            <w:rPr>
              <w:rFonts w:ascii="Arial" w:hAnsi="Arial" w:cs="Arial"/>
              <w:b/>
            </w:rPr>
          </w:pPr>
          <w:r w:rsidRPr="008869AF">
            <w:rPr>
              <w:bCs/>
            </w:rPr>
            <w:t>Praha 2, Podskalská 10</w:t>
          </w:r>
        </w:p>
      </w:tc>
    </w:tr>
  </w:tbl>
  <w:p w14:paraId="78D087CE" w14:textId="77777777" w:rsidR="00AD4D7A" w:rsidRDefault="00AD4D7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74E"/>
    <w:rsid w:val="000150B3"/>
    <w:rsid w:val="00015A3E"/>
    <w:rsid w:val="00022876"/>
    <w:rsid w:val="00026315"/>
    <w:rsid w:val="00067FD2"/>
    <w:rsid w:val="000E2D1C"/>
    <w:rsid w:val="001553D2"/>
    <w:rsid w:val="00156CFE"/>
    <w:rsid w:val="0024709A"/>
    <w:rsid w:val="00290BF9"/>
    <w:rsid w:val="00293502"/>
    <w:rsid w:val="002B69CF"/>
    <w:rsid w:val="00315D7C"/>
    <w:rsid w:val="003172EC"/>
    <w:rsid w:val="00351D23"/>
    <w:rsid w:val="00353445"/>
    <w:rsid w:val="00415305"/>
    <w:rsid w:val="00446E17"/>
    <w:rsid w:val="00450C1E"/>
    <w:rsid w:val="00491095"/>
    <w:rsid w:val="004918EB"/>
    <w:rsid w:val="00492D93"/>
    <w:rsid w:val="0056282D"/>
    <w:rsid w:val="005A3573"/>
    <w:rsid w:val="005A52A8"/>
    <w:rsid w:val="005B0520"/>
    <w:rsid w:val="005D6C48"/>
    <w:rsid w:val="00606B72"/>
    <w:rsid w:val="006530B7"/>
    <w:rsid w:val="00670C96"/>
    <w:rsid w:val="007A574E"/>
    <w:rsid w:val="008200AB"/>
    <w:rsid w:val="0083342A"/>
    <w:rsid w:val="0084623B"/>
    <w:rsid w:val="00867FA1"/>
    <w:rsid w:val="00875EFA"/>
    <w:rsid w:val="008869AF"/>
    <w:rsid w:val="008A27B2"/>
    <w:rsid w:val="00903F3F"/>
    <w:rsid w:val="00967DB8"/>
    <w:rsid w:val="009E404E"/>
    <w:rsid w:val="009F576C"/>
    <w:rsid w:val="00A31433"/>
    <w:rsid w:val="00A45CFC"/>
    <w:rsid w:val="00A717CF"/>
    <w:rsid w:val="00A72982"/>
    <w:rsid w:val="00A8151B"/>
    <w:rsid w:val="00AA3485"/>
    <w:rsid w:val="00AA3F60"/>
    <w:rsid w:val="00AD4D7A"/>
    <w:rsid w:val="00B102A7"/>
    <w:rsid w:val="00B779EE"/>
    <w:rsid w:val="00BB0140"/>
    <w:rsid w:val="00BC0C03"/>
    <w:rsid w:val="00BE05FD"/>
    <w:rsid w:val="00C062A4"/>
    <w:rsid w:val="00C13A99"/>
    <w:rsid w:val="00D30E42"/>
    <w:rsid w:val="00D36404"/>
    <w:rsid w:val="00D52865"/>
    <w:rsid w:val="00D70EA6"/>
    <w:rsid w:val="00DC3053"/>
    <w:rsid w:val="00DE0E1E"/>
    <w:rsid w:val="00E81070"/>
    <w:rsid w:val="00ED20BD"/>
    <w:rsid w:val="00ED4C25"/>
    <w:rsid w:val="00F31098"/>
    <w:rsid w:val="00F573BF"/>
    <w:rsid w:val="00F8365F"/>
    <w:rsid w:val="00FB43EB"/>
    <w:rsid w:val="00FC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2F68C5"/>
  <w15:docId w15:val="{0588278C-9E88-4C2B-AFCE-19832EC7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D4C25"/>
    <w:rPr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A27B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A27B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39"/>
    <w:rsid w:val="00875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067F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67FD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315D7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15D7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15D7C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15D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15D7C"/>
    <w:rPr>
      <w:b/>
      <w:bCs/>
    </w:rPr>
  </w:style>
  <w:style w:type="paragraph" w:customStyle="1" w:styleId="Default">
    <w:name w:val="Default"/>
    <w:rsid w:val="00BB01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7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lan\organizace%20&#353;koly\2020-2021\Maturity%202021\&#382;&#225;dost%20o%20uzn&#225;n&#237;%20zkou&#353;ky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žádost o uznání zkoušky</Template>
  <TotalTime>89</TotalTime>
  <Pages>1</Pages>
  <Words>156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Oznámení o ukončení klasifikace</vt:lpstr>
    </vt:vector>
  </TitlesOfParts>
  <Company>VOSOA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 o ukončení klasifikace</dc:title>
  <dc:creator>Admin</dc:creator>
  <cp:lastModifiedBy>Morávek Pavel</cp:lastModifiedBy>
  <cp:revision>15</cp:revision>
  <cp:lastPrinted>2013-08-22T08:25:00Z</cp:lastPrinted>
  <dcterms:created xsi:type="dcterms:W3CDTF">2020-12-17T09:01:00Z</dcterms:created>
  <dcterms:modified xsi:type="dcterms:W3CDTF">2024-10-02T06:21:00Z</dcterms:modified>
</cp:coreProperties>
</file>